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E5" w:rsidRDefault="00F209E5" w:rsidP="00D00358">
      <w:pPr>
        <w:jc w:val="center"/>
      </w:pPr>
    </w:p>
    <w:p w:rsidR="00F209E5" w:rsidRPr="0053366A" w:rsidRDefault="00F209E5">
      <w:pPr>
        <w:jc w:val="center"/>
        <w:rPr>
          <w:b/>
          <w:spacing w:val="30"/>
          <w:sz w:val="26"/>
          <w:szCs w:val="26"/>
        </w:rPr>
      </w:pPr>
    </w:p>
    <w:p w:rsidR="00F209E5" w:rsidRPr="00293A87" w:rsidRDefault="00F20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Начало обсуждения 16</w:t>
      </w:r>
      <w:r w:rsidRPr="00293A87">
        <w:rPr>
          <w:b/>
          <w:sz w:val="32"/>
          <w:szCs w:val="32"/>
        </w:rPr>
        <w:t>.02.2017</w:t>
      </w:r>
    </w:p>
    <w:p w:rsidR="00F209E5" w:rsidRPr="00293A87" w:rsidRDefault="00F20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Конец обсуждения 16</w:t>
      </w:r>
      <w:r w:rsidRPr="00293A87">
        <w:rPr>
          <w:b/>
          <w:sz w:val="32"/>
          <w:szCs w:val="32"/>
        </w:rPr>
        <w:t xml:space="preserve">.03.2017 </w:t>
      </w:r>
    </w:p>
    <w:p w:rsidR="00F209E5" w:rsidRPr="00293A87" w:rsidRDefault="00F209E5">
      <w:pPr>
        <w:jc w:val="center"/>
        <w:rPr>
          <w:b/>
          <w:sz w:val="32"/>
          <w:szCs w:val="32"/>
        </w:rPr>
      </w:pPr>
      <w:r w:rsidRPr="00293A87">
        <w:rPr>
          <w:b/>
          <w:sz w:val="32"/>
          <w:szCs w:val="32"/>
        </w:rPr>
        <w:t>АДМИНИСТРАЦИЯ НОВОРОГОВСКОГО СЕЛЬСКОГО ПОСЕЛЕНИЯ</w:t>
      </w:r>
    </w:p>
    <w:p w:rsidR="00F209E5" w:rsidRPr="00293A87" w:rsidRDefault="00F209E5">
      <w:pPr>
        <w:pStyle w:val="Postan"/>
        <w:rPr>
          <w:sz w:val="32"/>
          <w:szCs w:val="32"/>
        </w:rPr>
      </w:pPr>
    </w:p>
    <w:p w:rsidR="00F209E5" w:rsidRPr="00293A87" w:rsidRDefault="00F209E5" w:rsidP="006663A2">
      <w:pPr>
        <w:pStyle w:val="Heading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293A87">
        <w:rPr>
          <w:rFonts w:ascii="Times New Roman" w:hAnsi="Times New Roman"/>
          <w:spacing w:val="0"/>
          <w:sz w:val="32"/>
          <w:szCs w:val="32"/>
        </w:rPr>
        <w:t>ПОСТАНОВЛЕНИЕ- проект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Heading1"/>
        <w:spacing w:line="240" w:lineRule="auto"/>
        <w:jc w:val="left"/>
        <w:rPr>
          <w:rFonts w:ascii="Times New Roman" w:hAnsi="Times New Roman"/>
          <w:szCs w:val="28"/>
        </w:rPr>
      </w:pPr>
      <w:r w:rsidRPr="00293A87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____»_________</w:t>
      </w:r>
      <w:r w:rsidRPr="00293A87">
        <w:rPr>
          <w:rFonts w:ascii="Times New Roman" w:hAnsi="Times New Roman"/>
          <w:szCs w:val="28"/>
        </w:rPr>
        <w:t>2017г.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  </w:t>
      </w:r>
      <w:r w:rsidRPr="00293A87">
        <w:rPr>
          <w:rFonts w:ascii="Times New Roman" w:hAnsi="Times New Roman"/>
          <w:szCs w:val="28"/>
        </w:rPr>
        <w:t xml:space="preserve">            ст. Новороговская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Heading1"/>
        <w:spacing w:line="240" w:lineRule="auto"/>
        <w:jc w:val="left"/>
        <w:rPr>
          <w:rFonts w:ascii="Times New Roman" w:hAnsi="Times New Roman"/>
          <w:b w:val="0"/>
          <w:bCs/>
          <w:szCs w:val="28"/>
          <w:lang w:eastAsia="ar-SA"/>
        </w:rPr>
      </w:pPr>
      <w:r w:rsidRPr="00293A87">
        <w:rPr>
          <w:rFonts w:ascii="Times New Roman" w:hAnsi="Times New Roman"/>
          <w:bCs/>
          <w:szCs w:val="28"/>
          <w:lang w:eastAsia="ar-SA"/>
        </w:rPr>
        <w:t xml:space="preserve">О признании утратившими силу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</w:t>
      </w:r>
      <w:r w:rsidRPr="00293A87">
        <w:rPr>
          <w:b/>
          <w:bCs/>
          <w:sz w:val="28"/>
          <w:szCs w:val="28"/>
          <w:lang w:eastAsia="ar-SA"/>
        </w:rPr>
        <w:t xml:space="preserve">екоторыхправовых актов Администрации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 w:rsidRPr="00293A87">
        <w:rPr>
          <w:b/>
          <w:bCs/>
          <w:sz w:val="28"/>
          <w:szCs w:val="28"/>
          <w:lang w:eastAsia="ar-SA"/>
        </w:rPr>
        <w:t>Новороговского сельского поселения</w:t>
      </w:r>
    </w:p>
    <w:p w:rsidR="00F209E5" w:rsidRPr="00293A87" w:rsidRDefault="00F209E5" w:rsidP="00C7072C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209E5" w:rsidRPr="00864961" w:rsidRDefault="00F209E5" w:rsidP="00864961">
      <w:pPr>
        <w:tabs>
          <w:tab w:val="left" w:pos="6630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В целях приведения нормативных прав</w:t>
      </w:r>
      <w:r>
        <w:rPr>
          <w:sz w:val="28"/>
          <w:szCs w:val="28"/>
          <w:lang w:eastAsia="ar-SA"/>
        </w:rPr>
        <w:t>овых актов Администрации Новороговского сельского поселения в </w:t>
      </w:r>
      <w:r w:rsidRPr="00864961">
        <w:rPr>
          <w:sz w:val="28"/>
          <w:szCs w:val="28"/>
          <w:lang w:eastAsia="ar-SA"/>
        </w:rPr>
        <w:t xml:space="preserve">соответствие </w:t>
      </w:r>
      <w:r>
        <w:rPr>
          <w:sz w:val="28"/>
          <w:szCs w:val="28"/>
          <w:lang w:eastAsia="ar-SA"/>
        </w:rPr>
        <w:t>с действующим законодательством, согласно ч. 3. ст. 14 Федерального закона от 06.10.2003 г. № 131-ФЗ «Об общих принципах организации местного самоуправления в Российской Федерации»,  ч.1, ч.1.1 ст.12 Областного закона от 28.12.2005 г. № 436-ЗС «О местном самоуправлении в Ростовской области» руководствуясь п.11 ч.2 ст.30 Устава муниципального образования «Новороговское сельское поселение».</w:t>
      </w: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Признать утратившим</w:t>
      </w:r>
      <w:r w:rsidRPr="00864961">
        <w:rPr>
          <w:sz w:val="28"/>
          <w:szCs w:val="28"/>
          <w:lang w:eastAsia="ar-SA"/>
        </w:rPr>
        <w:t xml:space="preserve"> силу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03.03.2016 г. № 34 «Об утверждении административного регламента исполнения муниципальной функции «Проведения проверок при осуществления контроля за сохранностью автомобильных дорог местного значения в границах Новороговского сельского поселения».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F209E5" w:rsidRPr="00864961" w:rsidRDefault="00F209E5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Контроль за выполнением настоя</w:t>
      </w:r>
      <w:r>
        <w:rPr>
          <w:sz w:val="28"/>
          <w:szCs w:val="28"/>
        </w:rPr>
        <w:t>щего постановления возложить на специалиста первой категории Денисенко А.Г.</w:t>
      </w: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Григорова О.С.</w:t>
      </w:r>
    </w:p>
    <w:p w:rsidR="00F209E5" w:rsidRDefault="00F209E5" w:rsidP="0067407F">
      <w:pPr>
        <w:rPr>
          <w:sz w:val="28"/>
        </w:rPr>
      </w:pPr>
    </w:p>
    <w:p w:rsidR="00F209E5" w:rsidRPr="00096504" w:rsidRDefault="00F209E5" w:rsidP="0067407F">
      <w:pPr>
        <w:rPr>
          <w:sz w:val="28"/>
        </w:rPr>
      </w:pPr>
    </w:p>
    <w:p w:rsidR="00F209E5" w:rsidRPr="00864961" w:rsidRDefault="00F209E5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spacing w:line="252" w:lineRule="auto"/>
        <w:rPr>
          <w:sz w:val="28"/>
          <w:szCs w:val="28"/>
        </w:rPr>
      </w:pPr>
    </w:p>
    <w:sectPr w:rsidR="00F209E5" w:rsidRPr="00864961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E5" w:rsidRDefault="00F209E5">
      <w:r>
        <w:separator/>
      </w:r>
    </w:p>
  </w:endnote>
  <w:endnote w:type="continuationSeparator" w:id="1">
    <w:p w:rsidR="00F209E5" w:rsidRDefault="00F2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F209E5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09E5" w:rsidRDefault="00F209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F209E5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09E5" w:rsidRPr="00C7072C" w:rsidRDefault="00F209E5" w:rsidP="006663A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E5" w:rsidRDefault="00F209E5">
      <w:r>
        <w:separator/>
      </w:r>
    </w:p>
  </w:footnote>
  <w:footnote w:type="continuationSeparator" w:id="1">
    <w:p w:rsidR="00F209E5" w:rsidRDefault="00F2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961"/>
    <w:rsid w:val="00050C68"/>
    <w:rsid w:val="0005372C"/>
    <w:rsid w:val="00054D8B"/>
    <w:rsid w:val="000559D5"/>
    <w:rsid w:val="00060F3C"/>
    <w:rsid w:val="0007749E"/>
    <w:rsid w:val="000808D6"/>
    <w:rsid w:val="00096504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31C6B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3A87"/>
    <w:rsid w:val="002A2062"/>
    <w:rsid w:val="002A31A1"/>
    <w:rsid w:val="002B6527"/>
    <w:rsid w:val="002C135C"/>
    <w:rsid w:val="002C5B8D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131F"/>
    <w:rsid w:val="005C5FF3"/>
    <w:rsid w:val="00611679"/>
    <w:rsid w:val="00613D7D"/>
    <w:rsid w:val="006564DB"/>
    <w:rsid w:val="00660EE3"/>
    <w:rsid w:val="006663A2"/>
    <w:rsid w:val="0067407F"/>
    <w:rsid w:val="00676B57"/>
    <w:rsid w:val="006E519B"/>
    <w:rsid w:val="007120F8"/>
    <w:rsid w:val="007219F0"/>
    <w:rsid w:val="007355F7"/>
    <w:rsid w:val="0076597E"/>
    <w:rsid w:val="007730B1"/>
    <w:rsid w:val="00782222"/>
    <w:rsid w:val="007936ED"/>
    <w:rsid w:val="007B6388"/>
    <w:rsid w:val="007C0A5F"/>
    <w:rsid w:val="007C6891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72804"/>
    <w:rsid w:val="00985A10"/>
    <w:rsid w:val="009C3324"/>
    <w:rsid w:val="00A061D7"/>
    <w:rsid w:val="00A30E81"/>
    <w:rsid w:val="00A343E4"/>
    <w:rsid w:val="00A34804"/>
    <w:rsid w:val="00A67B50"/>
    <w:rsid w:val="00A941CF"/>
    <w:rsid w:val="00AE2601"/>
    <w:rsid w:val="00AF51A0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1AF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12C58"/>
    <w:rsid w:val="00F209E5"/>
    <w:rsid w:val="00F24917"/>
    <w:rsid w:val="00F30D40"/>
    <w:rsid w:val="00F410DF"/>
    <w:rsid w:val="00F8225E"/>
    <w:rsid w:val="00F86418"/>
    <w:rsid w:val="00F9297B"/>
    <w:rsid w:val="00FA6611"/>
    <w:rsid w:val="00FD350A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F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F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400FD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3F51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400FD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Normal"/>
    <w:uiPriority w:val="99"/>
    <w:rsid w:val="00B400FD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72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F5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400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223</Words>
  <Characters>1272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Admin</cp:lastModifiedBy>
  <cp:revision>12</cp:revision>
  <cp:lastPrinted>2017-02-16T12:54:00Z</cp:lastPrinted>
  <dcterms:created xsi:type="dcterms:W3CDTF">2017-01-24T07:41:00Z</dcterms:created>
  <dcterms:modified xsi:type="dcterms:W3CDTF">2017-02-17T07:48:00Z</dcterms:modified>
</cp:coreProperties>
</file>